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6D18" w14:textId="77777777" w:rsidR="001F2A8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Grodzisk Mazowiecki, dnia 23.01.2025 r.</w:t>
      </w:r>
    </w:p>
    <w:p w14:paraId="4C1DFAD9" w14:textId="77777777" w:rsidR="001F2A80" w:rsidRDefault="001F2A80">
      <w:pPr>
        <w:pStyle w:val="Standard"/>
      </w:pPr>
    </w:p>
    <w:p w14:paraId="352D3B76" w14:textId="77777777" w:rsidR="001F2A80" w:rsidRDefault="001F2A80">
      <w:pPr>
        <w:pStyle w:val="Standard"/>
      </w:pPr>
    </w:p>
    <w:p w14:paraId="234EF589" w14:textId="77777777" w:rsidR="001F2A80" w:rsidRDefault="001F2A80">
      <w:pPr>
        <w:pStyle w:val="Standard"/>
      </w:pPr>
    </w:p>
    <w:p w14:paraId="272E502E" w14:textId="77777777" w:rsidR="001F2A80" w:rsidRDefault="001F2A80">
      <w:pPr>
        <w:pStyle w:val="Standard"/>
      </w:pPr>
    </w:p>
    <w:p w14:paraId="36C6AC29" w14:textId="77777777" w:rsidR="001F2A80" w:rsidRDefault="001F2A80">
      <w:pPr>
        <w:pStyle w:val="Standard"/>
      </w:pPr>
    </w:p>
    <w:p w14:paraId="7EC76440" w14:textId="77777777" w:rsidR="001F2A80" w:rsidRDefault="00000000">
      <w:pPr>
        <w:pStyle w:val="Standard"/>
        <w:jc w:val="center"/>
      </w:pPr>
      <w:r>
        <w:rPr>
          <w:b/>
          <w:bCs/>
        </w:rPr>
        <w:t>INFORMACJA O WYNIKACH NABORU</w:t>
      </w:r>
    </w:p>
    <w:p w14:paraId="425DF6C4" w14:textId="77777777" w:rsidR="001F2A80" w:rsidRDefault="001F2A80">
      <w:pPr>
        <w:pStyle w:val="Standard"/>
        <w:jc w:val="center"/>
      </w:pPr>
    </w:p>
    <w:p w14:paraId="29D09F70" w14:textId="77777777" w:rsidR="001F2A80" w:rsidRDefault="00000000">
      <w:pPr>
        <w:pStyle w:val="Standard"/>
        <w:jc w:val="center"/>
      </w:pPr>
      <w:r>
        <w:rPr>
          <w:b/>
          <w:bCs/>
        </w:rPr>
        <w:t xml:space="preserve">na  1 stanowisko </w:t>
      </w:r>
    </w:p>
    <w:p w14:paraId="4381442F" w14:textId="77777777" w:rsidR="001F2A80" w:rsidRDefault="00000000">
      <w:pPr>
        <w:pStyle w:val="Standard"/>
        <w:jc w:val="center"/>
      </w:pPr>
      <w:r>
        <w:rPr>
          <w:b/>
          <w:bCs/>
        </w:rPr>
        <w:t>Psycholog</w:t>
      </w:r>
    </w:p>
    <w:p w14:paraId="51219744" w14:textId="77777777" w:rsidR="001F2A80" w:rsidRDefault="00000000">
      <w:pPr>
        <w:pStyle w:val="Standard"/>
        <w:jc w:val="center"/>
      </w:pPr>
      <w:r>
        <w:rPr>
          <w:b/>
          <w:bCs/>
        </w:rPr>
        <w:t>w Powiatowym Centrum Pomocy Rodzinie</w:t>
      </w:r>
    </w:p>
    <w:p w14:paraId="10B4DD87" w14:textId="77777777" w:rsidR="001F2A8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w Grodzisku Mazowieckim</w:t>
      </w:r>
    </w:p>
    <w:p w14:paraId="05A34502" w14:textId="77777777" w:rsidR="001F2A8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forma zatrudnienia – umowa o pracę</w:t>
      </w:r>
    </w:p>
    <w:p w14:paraId="639B23B5" w14:textId="77777777" w:rsidR="001F2A80" w:rsidRDefault="001F2A80">
      <w:pPr>
        <w:pStyle w:val="Standard"/>
        <w:rPr>
          <w:b/>
          <w:bCs/>
        </w:rPr>
      </w:pPr>
    </w:p>
    <w:p w14:paraId="51B5C99E" w14:textId="77777777" w:rsidR="001F2A80" w:rsidRDefault="001F2A80">
      <w:pPr>
        <w:pStyle w:val="Standard"/>
        <w:rPr>
          <w:b/>
          <w:bCs/>
        </w:rPr>
      </w:pPr>
    </w:p>
    <w:p w14:paraId="46049DB2" w14:textId="77777777" w:rsidR="001F2A80" w:rsidRDefault="001F2A80">
      <w:pPr>
        <w:pStyle w:val="Standard"/>
        <w:rPr>
          <w:b/>
          <w:bCs/>
        </w:rPr>
      </w:pPr>
    </w:p>
    <w:p w14:paraId="3A2293B3" w14:textId="77777777" w:rsidR="001F2A80" w:rsidRDefault="001F2A80">
      <w:pPr>
        <w:pStyle w:val="Standard"/>
        <w:rPr>
          <w:b/>
          <w:bCs/>
        </w:rPr>
      </w:pPr>
    </w:p>
    <w:p w14:paraId="5B89124B" w14:textId="77777777" w:rsidR="001F2A80" w:rsidRDefault="001F2A80">
      <w:pPr>
        <w:pStyle w:val="Standard"/>
        <w:rPr>
          <w:b/>
          <w:bCs/>
        </w:rPr>
      </w:pPr>
    </w:p>
    <w:p w14:paraId="348FA00A" w14:textId="77777777" w:rsidR="001F2A80" w:rsidRDefault="00000000">
      <w:pPr>
        <w:jc w:val="both"/>
      </w:pPr>
      <w:r>
        <w:rPr>
          <w:bCs/>
        </w:rPr>
        <w:t>Dyrektor  Powiatowego Centrum Pomocy Rodzinie w Grodzisku Mazowieckim informuje, że  nabór  na stanowisko Psychologa</w:t>
      </w:r>
      <w:r>
        <w:rPr>
          <w:b/>
        </w:rPr>
        <w:t xml:space="preserve">  nie został rozstrzygnięty.</w:t>
      </w:r>
    </w:p>
    <w:p w14:paraId="04FB5C7B" w14:textId="77777777" w:rsidR="001F2A80" w:rsidRDefault="001F2A80">
      <w:pPr>
        <w:rPr>
          <w:b/>
          <w:u w:val="single"/>
        </w:rPr>
      </w:pPr>
    </w:p>
    <w:p w14:paraId="3A177AAE" w14:textId="77777777" w:rsidR="001F2A80" w:rsidRDefault="001F2A80">
      <w:pPr>
        <w:rPr>
          <w:b/>
        </w:rPr>
      </w:pPr>
    </w:p>
    <w:p w14:paraId="31CA2E31" w14:textId="77777777" w:rsidR="001F2A80" w:rsidRDefault="001F2A80">
      <w:pPr>
        <w:rPr>
          <w:b/>
        </w:rPr>
      </w:pPr>
    </w:p>
    <w:p w14:paraId="345AE47E" w14:textId="77777777" w:rsidR="001F2A80" w:rsidRDefault="00000000">
      <w:pPr>
        <w:rPr>
          <w:u w:val="single"/>
        </w:rPr>
      </w:pPr>
      <w:r>
        <w:rPr>
          <w:u w:val="single"/>
        </w:rPr>
        <w:t>Uzasadnienie:</w:t>
      </w:r>
    </w:p>
    <w:p w14:paraId="1DFC95AF" w14:textId="77777777" w:rsidR="001F2A80" w:rsidRDefault="001F2A80">
      <w:pPr>
        <w:rPr>
          <w:u w:val="single"/>
        </w:rPr>
      </w:pPr>
    </w:p>
    <w:p w14:paraId="7E07213A" w14:textId="77777777" w:rsidR="001F2A80" w:rsidRDefault="00000000">
      <w:r>
        <w:t>W wyznaczonym terminie nie wpłynęła żadna oferta na w/w stanowisko.</w:t>
      </w:r>
    </w:p>
    <w:p w14:paraId="7292B949" w14:textId="77777777" w:rsidR="001F2A80" w:rsidRDefault="001F2A80">
      <w:pPr>
        <w:pStyle w:val="Standard"/>
        <w:rPr>
          <w:b/>
          <w:bCs/>
          <w:sz w:val="20"/>
          <w:szCs w:val="20"/>
        </w:rPr>
      </w:pPr>
    </w:p>
    <w:p w14:paraId="01DB123F" w14:textId="77777777" w:rsidR="001F2A80" w:rsidRDefault="001F2A80">
      <w:pPr>
        <w:pStyle w:val="Standard"/>
        <w:rPr>
          <w:b/>
          <w:bCs/>
          <w:sz w:val="20"/>
          <w:szCs w:val="20"/>
        </w:rPr>
      </w:pPr>
    </w:p>
    <w:p w14:paraId="4C579D94" w14:textId="77777777" w:rsidR="001F2A80" w:rsidRDefault="001F2A80">
      <w:pPr>
        <w:pStyle w:val="Standard"/>
        <w:rPr>
          <w:b/>
          <w:bCs/>
          <w:sz w:val="20"/>
          <w:szCs w:val="20"/>
        </w:rPr>
      </w:pPr>
    </w:p>
    <w:p w14:paraId="5845146D" w14:textId="77777777" w:rsidR="001F2A80" w:rsidRDefault="001F2A80">
      <w:pPr>
        <w:pStyle w:val="Standard"/>
        <w:rPr>
          <w:b/>
          <w:bCs/>
          <w:sz w:val="20"/>
          <w:szCs w:val="20"/>
        </w:rPr>
      </w:pPr>
    </w:p>
    <w:p w14:paraId="6D2D8C63" w14:textId="77777777" w:rsidR="001F2A80" w:rsidRDefault="001F2A80">
      <w:pPr>
        <w:pStyle w:val="Standard"/>
        <w:rPr>
          <w:b/>
          <w:bCs/>
          <w:sz w:val="20"/>
          <w:szCs w:val="20"/>
        </w:rPr>
      </w:pPr>
    </w:p>
    <w:p w14:paraId="076F964C" w14:textId="77777777" w:rsidR="001F2A80" w:rsidRDefault="001F2A80">
      <w:pPr>
        <w:pStyle w:val="Standard"/>
        <w:rPr>
          <w:b/>
          <w:bCs/>
          <w:sz w:val="20"/>
          <w:szCs w:val="20"/>
        </w:rPr>
      </w:pPr>
    </w:p>
    <w:p w14:paraId="5EE59D7A" w14:textId="77777777" w:rsidR="001F2A80" w:rsidRDefault="001F2A80">
      <w:pPr>
        <w:pStyle w:val="Standard"/>
        <w:rPr>
          <w:b/>
          <w:bCs/>
          <w:sz w:val="20"/>
          <w:szCs w:val="20"/>
        </w:rPr>
      </w:pPr>
    </w:p>
    <w:p w14:paraId="29D7302E" w14:textId="77777777" w:rsidR="001F2A80" w:rsidRDefault="00000000">
      <w:pPr>
        <w:pStyle w:val="Akapitzlist"/>
        <w:spacing w:after="0"/>
        <w:ind w:left="4252"/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Dyrektor</w:t>
      </w:r>
    </w:p>
    <w:p w14:paraId="3F602CE7" w14:textId="77777777" w:rsidR="001F2A80" w:rsidRDefault="00000000">
      <w:pPr>
        <w:pStyle w:val="Akapitzlist"/>
        <w:spacing w:after="0"/>
        <w:ind w:left="425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Powiatowego Centrum Pomocy Rodzinie</w:t>
      </w:r>
    </w:p>
    <w:p w14:paraId="67A76BBD" w14:textId="77777777" w:rsidR="001F2A80" w:rsidRDefault="001F2A80">
      <w:pPr>
        <w:pStyle w:val="Akapitzlist"/>
        <w:spacing w:after="0"/>
        <w:ind w:left="4252"/>
        <w:jc w:val="center"/>
        <w:rPr>
          <w:rFonts w:ascii="Times New Roman" w:hAnsi="Times New Roman"/>
          <w:bCs/>
        </w:rPr>
      </w:pPr>
    </w:p>
    <w:p w14:paraId="1CDD18FD" w14:textId="77777777" w:rsidR="001F2A80" w:rsidRDefault="00000000">
      <w:pPr>
        <w:pStyle w:val="Standard"/>
        <w:ind w:left="4253"/>
        <w:jc w:val="center"/>
      </w:pPr>
      <w:r>
        <w:rPr>
          <w:b/>
        </w:rPr>
        <w:t>Katarzyna Dłuska</w:t>
      </w:r>
    </w:p>
    <w:sectPr w:rsidR="001F2A80">
      <w:pgSz w:w="11905" w:h="16837"/>
      <w:pgMar w:top="1134" w:right="1418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F52A" w14:textId="77777777" w:rsidR="004C5870" w:rsidRDefault="004C5870">
      <w:r>
        <w:separator/>
      </w:r>
    </w:p>
  </w:endnote>
  <w:endnote w:type="continuationSeparator" w:id="0">
    <w:p w14:paraId="5EAD131D" w14:textId="77777777" w:rsidR="004C5870" w:rsidRDefault="004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4A3B" w14:textId="77777777" w:rsidR="004C5870" w:rsidRDefault="004C5870">
      <w:r>
        <w:rPr>
          <w:color w:val="000000"/>
        </w:rPr>
        <w:separator/>
      </w:r>
    </w:p>
  </w:footnote>
  <w:footnote w:type="continuationSeparator" w:id="0">
    <w:p w14:paraId="0F2E57AC" w14:textId="77777777" w:rsidR="004C5870" w:rsidRDefault="004C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2A80"/>
    <w:rsid w:val="001F2A80"/>
    <w:rsid w:val="004C5870"/>
    <w:rsid w:val="00654E08"/>
    <w:rsid w:val="00A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599C"/>
  <w15:docId w15:val="{B9EFC96C-45F5-4A59-86AD-E569F47E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Znakinumeracji">
    <w:name w:val="Znaki numeracji"/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Bienias</dc:creator>
  <cp:lastModifiedBy>Renata Polińska</cp:lastModifiedBy>
  <cp:revision>2</cp:revision>
  <cp:lastPrinted>2025-01-23T14:10:00Z</cp:lastPrinted>
  <dcterms:created xsi:type="dcterms:W3CDTF">2025-01-24T10:41:00Z</dcterms:created>
  <dcterms:modified xsi:type="dcterms:W3CDTF">2025-01-24T10:41:00Z</dcterms:modified>
</cp:coreProperties>
</file>